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53" w:rsidRDefault="00DB1453">
      <w:r>
        <w:separator/>
      </w:r>
    </w:p>
  </w:endnote>
  <w:endnote w:type="continuationSeparator" w:id="0">
    <w:p w:rsidR="00DB1453" w:rsidRDefault="00DB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53" w:rsidRDefault="00DB1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B1453" w:rsidRDefault="00DB1453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53" w:rsidRDefault="00DB1453">
      <w:r>
        <w:separator/>
      </w:r>
    </w:p>
  </w:footnote>
  <w:footnote w:type="continuationSeparator" w:id="0">
    <w:p w:rsidR="00DB1453" w:rsidRDefault="00DB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  <w:r>
      <w:rPr>
        <w:rFonts w:hint="eastAsia"/>
      </w:rPr>
      <w:t>国际教育学院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E1"/>
    <w:multiLevelType w:val="hybridMultilevel"/>
    <w:tmpl w:val="5E08EE7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C251627"/>
    <w:multiLevelType w:val="multilevel"/>
    <w:tmpl w:val="0C251627"/>
    <w:lvl w:ilvl="0">
      <w:start w:val="1"/>
      <w:numFmt w:val="decimal"/>
      <w:lvlText w:val="%1."/>
      <w:lvlJc w:val="left"/>
      <w:pPr>
        <w:ind w:left="987" w:hanging="420"/>
      </w:pPr>
      <w:rPr>
        <w:rFonts w:cs="Times New Roman"/>
        <w:b w:val="0"/>
        <w:color w:val="auto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">
    <w:nsid w:val="105B199C"/>
    <w:multiLevelType w:val="hybridMultilevel"/>
    <w:tmpl w:val="3288199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765369E"/>
    <w:multiLevelType w:val="multilevel"/>
    <w:tmpl w:val="1765369E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20231453"/>
    <w:multiLevelType w:val="multilevel"/>
    <w:tmpl w:val="20231453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20F06253"/>
    <w:multiLevelType w:val="multilevel"/>
    <w:tmpl w:val="20F06253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31508E0"/>
    <w:multiLevelType w:val="multilevel"/>
    <w:tmpl w:val="231508E0"/>
    <w:lvl w:ilvl="0">
      <w:start w:val="1"/>
      <w:numFmt w:val="decimal"/>
      <w:lvlText w:val="%1)"/>
      <w:lvlJc w:val="left"/>
      <w:pPr>
        <w:ind w:left="105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>
    <w:nsid w:val="27010B46"/>
    <w:multiLevelType w:val="multilevel"/>
    <w:tmpl w:val="27010B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35181DE3"/>
    <w:multiLevelType w:val="multilevel"/>
    <w:tmpl w:val="35181D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EA0B76"/>
    <w:multiLevelType w:val="multilevel"/>
    <w:tmpl w:val="44EA0B7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japaneseCounting"/>
      <w:lvlText w:val="（%2）"/>
      <w:lvlJc w:val="left"/>
      <w:pPr>
        <w:ind w:left="1275" w:hanging="85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4BC163B1"/>
    <w:multiLevelType w:val="multilevel"/>
    <w:tmpl w:val="4BC163B1"/>
    <w:lvl w:ilvl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1">
    <w:nsid w:val="4EE901BC"/>
    <w:multiLevelType w:val="multilevel"/>
    <w:tmpl w:val="4EE901B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2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 w:tentative="1">
      <w:start w:val="2"/>
      <w:numFmt w:val="japaneseCounting"/>
      <w:lvlText w:val="（%3）"/>
      <w:lvlJc w:val="left"/>
      <w:pPr>
        <w:ind w:left="1560" w:hanging="720"/>
      </w:pPr>
      <w:rPr>
        <w:rFonts w:cs="Times New Roman" w:hint="default"/>
      </w:rPr>
    </w:lvl>
    <w:lvl w:ilvl="3" w:tentative="1">
      <w:start w:val="1"/>
      <w:numFmt w:val="decimal"/>
      <w:lvlText w:val="%4、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/>
      </w:rPr>
    </w:lvl>
    <w:lvl w:ilvl="4" w:tentative="1">
      <w:start w:val="1"/>
      <w:numFmt w:val="decimal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 w:tentative="1">
      <w:start w:val="1"/>
      <w:numFmt w:val="decimal"/>
      <w:lvlText w:val="%6）"/>
      <w:lvlJc w:val="left"/>
      <w:pPr>
        <w:tabs>
          <w:tab w:val="left" w:pos="2820"/>
        </w:tabs>
        <w:ind w:left="2820" w:hanging="72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>
    <w:nsid w:val="5C5325EE"/>
    <w:multiLevelType w:val="multilevel"/>
    <w:tmpl w:val="5C5325E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>
    <w:nsid w:val="7DC53900"/>
    <w:multiLevelType w:val="multilevel"/>
    <w:tmpl w:val="7DC53900"/>
    <w:lvl w:ilvl="0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622"/>
    <w:rsid w:val="00002471"/>
    <w:rsid w:val="00002909"/>
    <w:rsid w:val="00013DA7"/>
    <w:rsid w:val="00015E6B"/>
    <w:rsid w:val="00030645"/>
    <w:rsid w:val="00030EBD"/>
    <w:rsid w:val="00044893"/>
    <w:rsid w:val="00056CFC"/>
    <w:rsid w:val="00061BDB"/>
    <w:rsid w:val="000760A1"/>
    <w:rsid w:val="0008331D"/>
    <w:rsid w:val="000A0209"/>
    <w:rsid w:val="000A13EC"/>
    <w:rsid w:val="000A5028"/>
    <w:rsid w:val="000E2BDA"/>
    <w:rsid w:val="000E695A"/>
    <w:rsid w:val="000E799B"/>
    <w:rsid w:val="0011612B"/>
    <w:rsid w:val="001255E4"/>
    <w:rsid w:val="00132F52"/>
    <w:rsid w:val="00144294"/>
    <w:rsid w:val="00161A30"/>
    <w:rsid w:val="00162EEB"/>
    <w:rsid w:val="00167250"/>
    <w:rsid w:val="001818C2"/>
    <w:rsid w:val="001B3C53"/>
    <w:rsid w:val="001D4D2D"/>
    <w:rsid w:val="001D79B9"/>
    <w:rsid w:val="001E156B"/>
    <w:rsid w:val="001E3E8A"/>
    <w:rsid w:val="001E6FC8"/>
    <w:rsid w:val="002011AF"/>
    <w:rsid w:val="00207869"/>
    <w:rsid w:val="00210F5C"/>
    <w:rsid w:val="00225773"/>
    <w:rsid w:val="00237965"/>
    <w:rsid w:val="00242229"/>
    <w:rsid w:val="00251544"/>
    <w:rsid w:val="00265615"/>
    <w:rsid w:val="00270697"/>
    <w:rsid w:val="002731A2"/>
    <w:rsid w:val="002843EE"/>
    <w:rsid w:val="00290A0F"/>
    <w:rsid w:val="002A5CB0"/>
    <w:rsid w:val="002A7D73"/>
    <w:rsid w:val="002B65FE"/>
    <w:rsid w:val="002B6C1B"/>
    <w:rsid w:val="002E6958"/>
    <w:rsid w:val="002F7BB1"/>
    <w:rsid w:val="0030030F"/>
    <w:rsid w:val="00307904"/>
    <w:rsid w:val="00321DE0"/>
    <w:rsid w:val="003267C6"/>
    <w:rsid w:val="0033382D"/>
    <w:rsid w:val="00355BED"/>
    <w:rsid w:val="00362940"/>
    <w:rsid w:val="00364A9C"/>
    <w:rsid w:val="003772A1"/>
    <w:rsid w:val="00387012"/>
    <w:rsid w:val="003A663C"/>
    <w:rsid w:val="003F5DE3"/>
    <w:rsid w:val="00410E72"/>
    <w:rsid w:val="004201BE"/>
    <w:rsid w:val="00442A65"/>
    <w:rsid w:val="0044659F"/>
    <w:rsid w:val="004567D1"/>
    <w:rsid w:val="004644F0"/>
    <w:rsid w:val="00467084"/>
    <w:rsid w:val="00472969"/>
    <w:rsid w:val="0049074A"/>
    <w:rsid w:val="004C6A42"/>
    <w:rsid w:val="004E1E43"/>
    <w:rsid w:val="004F6E25"/>
    <w:rsid w:val="005120F5"/>
    <w:rsid w:val="005153A0"/>
    <w:rsid w:val="00542D57"/>
    <w:rsid w:val="00544273"/>
    <w:rsid w:val="00547866"/>
    <w:rsid w:val="00581176"/>
    <w:rsid w:val="00590D95"/>
    <w:rsid w:val="00597558"/>
    <w:rsid w:val="005A13B2"/>
    <w:rsid w:val="005B3141"/>
    <w:rsid w:val="005D6CB1"/>
    <w:rsid w:val="005F41A9"/>
    <w:rsid w:val="005F5898"/>
    <w:rsid w:val="005F695C"/>
    <w:rsid w:val="00632948"/>
    <w:rsid w:val="00645826"/>
    <w:rsid w:val="00680108"/>
    <w:rsid w:val="00682AA2"/>
    <w:rsid w:val="00685E1F"/>
    <w:rsid w:val="006B4A9F"/>
    <w:rsid w:val="006B60E6"/>
    <w:rsid w:val="006C3C92"/>
    <w:rsid w:val="006F4EDF"/>
    <w:rsid w:val="00701C5C"/>
    <w:rsid w:val="00714A76"/>
    <w:rsid w:val="00723511"/>
    <w:rsid w:val="00735B9D"/>
    <w:rsid w:val="0074426C"/>
    <w:rsid w:val="00744CDD"/>
    <w:rsid w:val="007458A5"/>
    <w:rsid w:val="00760F6F"/>
    <w:rsid w:val="00763331"/>
    <w:rsid w:val="007650A3"/>
    <w:rsid w:val="007A7D62"/>
    <w:rsid w:val="00800130"/>
    <w:rsid w:val="00805C4B"/>
    <w:rsid w:val="00822FB3"/>
    <w:rsid w:val="00837176"/>
    <w:rsid w:val="00847DED"/>
    <w:rsid w:val="008622CC"/>
    <w:rsid w:val="00863336"/>
    <w:rsid w:val="008738FB"/>
    <w:rsid w:val="00877C14"/>
    <w:rsid w:val="008840E8"/>
    <w:rsid w:val="0089555F"/>
    <w:rsid w:val="008A1F5A"/>
    <w:rsid w:val="008E5D51"/>
    <w:rsid w:val="00920632"/>
    <w:rsid w:val="00923A26"/>
    <w:rsid w:val="009247CF"/>
    <w:rsid w:val="00932419"/>
    <w:rsid w:val="009808CC"/>
    <w:rsid w:val="00990D52"/>
    <w:rsid w:val="00990EB8"/>
    <w:rsid w:val="009A686D"/>
    <w:rsid w:val="009C19AC"/>
    <w:rsid w:val="009D0242"/>
    <w:rsid w:val="009F6DF5"/>
    <w:rsid w:val="00A11127"/>
    <w:rsid w:val="00A14472"/>
    <w:rsid w:val="00A223E9"/>
    <w:rsid w:val="00A24895"/>
    <w:rsid w:val="00A2666C"/>
    <w:rsid w:val="00A4002D"/>
    <w:rsid w:val="00A412C8"/>
    <w:rsid w:val="00A4283E"/>
    <w:rsid w:val="00A60C30"/>
    <w:rsid w:val="00A757BF"/>
    <w:rsid w:val="00AB209A"/>
    <w:rsid w:val="00AB60A2"/>
    <w:rsid w:val="00AC7937"/>
    <w:rsid w:val="00AD2381"/>
    <w:rsid w:val="00AE0F16"/>
    <w:rsid w:val="00AE610D"/>
    <w:rsid w:val="00B005B9"/>
    <w:rsid w:val="00B01794"/>
    <w:rsid w:val="00B17DFC"/>
    <w:rsid w:val="00B36881"/>
    <w:rsid w:val="00B4333B"/>
    <w:rsid w:val="00B4535B"/>
    <w:rsid w:val="00B51C6A"/>
    <w:rsid w:val="00B60A6D"/>
    <w:rsid w:val="00B63443"/>
    <w:rsid w:val="00B74886"/>
    <w:rsid w:val="00B913D1"/>
    <w:rsid w:val="00BA3472"/>
    <w:rsid w:val="00BB45C1"/>
    <w:rsid w:val="00BB5A5A"/>
    <w:rsid w:val="00BC6558"/>
    <w:rsid w:val="00BC669F"/>
    <w:rsid w:val="00BE030D"/>
    <w:rsid w:val="00BF33B1"/>
    <w:rsid w:val="00C0403E"/>
    <w:rsid w:val="00C13C74"/>
    <w:rsid w:val="00C17D95"/>
    <w:rsid w:val="00C26B60"/>
    <w:rsid w:val="00C31577"/>
    <w:rsid w:val="00C31B8E"/>
    <w:rsid w:val="00C44688"/>
    <w:rsid w:val="00C67B74"/>
    <w:rsid w:val="00C97818"/>
    <w:rsid w:val="00CA3AF8"/>
    <w:rsid w:val="00CB264B"/>
    <w:rsid w:val="00CC6A9C"/>
    <w:rsid w:val="00CD55BC"/>
    <w:rsid w:val="00CE4053"/>
    <w:rsid w:val="00CF0D30"/>
    <w:rsid w:val="00CF1622"/>
    <w:rsid w:val="00D003E5"/>
    <w:rsid w:val="00D02DF3"/>
    <w:rsid w:val="00D14444"/>
    <w:rsid w:val="00D16E5F"/>
    <w:rsid w:val="00D20051"/>
    <w:rsid w:val="00D24227"/>
    <w:rsid w:val="00D32B9C"/>
    <w:rsid w:val="00D32FBE"/>
    <w:rsid w:val="00D4353A"/>
    <w:rsid w:val="00D47156"/>
    <w:rsid w:val="00D77352"/>
    <w:rsid w:val="00D830DE"/>
    <w:rsid w:val="00D84267"/>
    <w:rsid w:val="00D9192F"/>
    <w:rsid w:val="00D9277D"/>
    <w:rsid w:val="00D95E95"/>
    <w:rsid w:val="00DA20AE"/>
    <w:rsid w:val="00DA5DD1"/>
    <w:rsid w:val="00DB1453"/>
    <w:rsid w:val="00DB7DE9"/>
    <w:rsid w:val="00DC03F2"/>
    <w:rsid w:val="00DC48F7"/>
    <w:rsid w:val="00DD0809"/>
    <w:rsid w:val="00DD4E45"/>
    <w:rsid w:val="00DD5DF1"/>
    <w:rsid w:val="00DE78DE"/>
    <w:rsid w:val="00E0194F"/>
    <w:rsid w:val="00E20B2F"/>
    <w:rsid w:val="00E46438"/>
    <w:rsid w:val="00E54E7D"/>
    <w:rsid w:val="00E9003E"/>
    <w:rsid w:val="00E904BD"/>
    <w:rsid w:val="00EB3E2D"/>
    <w:rsid w:val="00EB47B8"/>
    <w:rsid w:val="00EB6381"/>
    <w:rsid w:val="00EF0F58"/>
    <w:rsid w:val="00EF3D61"/>
    <w:rsid w:val="00F02983"/>
    <w:rsid w:val="00F260B6"/>
    <w:rsid w:val="00F43846"/>
    <w:rsid w:val="00F52884"/>
    <w:rsid w:val="00F67720"/>
    <w:rsid w:val="00F86C15"/>
    <w:rsid w:val="00FA4687"/>
    <w:rsid w:val="00FA69A2"/>
    <w:rsid w:val="00FB17F5"/>
    <w:rsid w:val="00FC2E50"/>
    <w:rsid w:val="00FD090C"/>
    <w:rsid w:val="00FD59E6"/>
    <w:rsid w:val="00FD623C"/>
    <w:rsid w:val="00FD7A27"/>
    <w:rsid w:val="0A876253"/>
    <w:rsid w:val="226965E8"/>
    <w:rsid w:val="297968A6"/>
    <w:rsid w:val="297A4327"/>
    <w:rsid w:val="2E133731"/>
    <w:rsid w:val="4B1E25CC"/>
    <w:rsid w:val="5A79777E"/>
    <w:rsid w:val="6F9618A6"/>
    <w:rsid w:val="72570749"/>
    <w:rsid w:val="726A7550"/>
    <w:rsid w:val="779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3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5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3A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3A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3A0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1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53A0"/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5153A0"/>
    <w:rPr>
      <w:rFonts w:cs="Times New Roman"/>
    </w:rPr>
  </w:style>
  <w:style w:type="table" w:styleId="TableGrid">
    <w:name w:val="Table Grid"/>
    <w:basedOn w:val="TableNormal"/>
    <w:uiPriority w:val="99"/>
    <w:locked/>
    <w:rsid w:val="005153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153A0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5153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6</Pages>
  <Words>218</Words>
  <Characters>1244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Zeng</dc:creator>
  <cp:keywords/>
  <dc:description/>
  <cp:lastModifiedBy>曹丽英</cp:lastModifiedBy>
  <cp:revision>17</cp:revision>
  <dcterms:created xsi:type="dcterms:W3CDTF">2016-03-07T04:51:00Z</dcterms:created>
  <dcterms:modified xsi:type="dcterms:W3CDTF">2016-03-07T08:04:00Z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